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AF" w:rsidRPr="00F71820" w:rsidRDefault="00E45EAF" w:rsidP="00E45EA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71820">
        <w:rPr>
          <w:rFonts w:ascii="Times New Roman" w:hAnsi="Times New Roman" w:cs="Times New Roman"/>
          <w:b/>
          <w:sz w:val="32"/>
          <w:szCs w:val="32"/>
        </w:rPr>
        <w:t>NÁZVOSLOVÍ</w:t>
      </w:r>
      <w:r w:rsidRPr="00F71820">
        <w:rPr>
          <w:rFonts w:ascii="Times New Roman" w:hAnsi="Times New Roman" w:cs="Times New Roman"/>
          <w:b/>
          <w:sz w:val="32"/>
          <w:szCs w:val="32"/>
        </w:rPr>
        <w:tab/>
      </w:r>
      <w:r w:rsidRPr="00F71820">
        <w:rPr>
          <w:rFonts w:ascii="Times New Roman" w:hAnsi="Times New Roman" w:cs="Times New Roman"/>
          <w:b/>
          <w:sz w:val="32"/>
          <w:szCs w:val="32"/>
        </w:rPr>
        <w:tab/>
      </w:r>
      <w:r w:rsidRPr="00F71820">
        <w:rPr>
          <w:rFonts w:ascii="Times New Roman" w:hAnsi="Times New Roman" w:cs="Times New Roman"/>
          <w:b/>
          <w:sz w:val="32"/>
          <w:szCs w:val="32"/>
        </w:rPr>
        <w:tab/>
      </w:r>
      <w:r w:rsidRPr="00F71820">
        <w:rPr>
          <w:rFonts w:ascii="Times New Roman" w:hAnsi="Times New Roman" w:cs="Times New Roman"/>
          <w:b/>
          <w:sz w:val="32"/>
          <w:szCs w:val="32"/>
        </w:rPr>
        <w:tab/>
      </w:r>
      <w:r w:rsidRPr="00F71820">
        <w:rPr>
          <w:rFonts w:ascii="Times New Roman" w:hAnsi="Times New Roman" w:cs="Times New Roman"/>
          <w:b/>
          <w:sz w:val="32"/>
          <w:szCs w:val="32"/>
        </w:rPr>
        <w:tab/>
      </w:r>
      <w:r w:rsidRPr="00F71820">
        <w:rPr>
          <w:rFonts w:ascii="Times New Roman" w:hAnsi="Times New Roman" w:cs="Times New Roman"/>
          <w:b/>
          <w:sz w:val="32"/>
          <w:szCs w:val="32"/>
        </w:rPr>
        <w:tab/>
        <w:t>Jméno:</w:t>
      </w:r>
    </w:p>
    <w:p w:rsidR="00E45EAF" w:rsidRPr="00F71820" w:rsidRDefault="005220A8" w:rsidP="00E45EA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SOLI</w:t>
      </w:r>
      <w:r w:rsidR="00E45EAF" w:rsidRPr="00F71820">
        <w:rPr>
          <w:rFonts w:ascii="Times New Roman" w:hAnsi="Times New Roman" w:cs="Times New Roman"/>
          <w:b/>
          <w:sz w:val="32"/>
          <w:szCs w:val="32"/>
        </w:rPr>
        <w:tab/>
      </w:r>
      <w:r w:rsidR="00E45EAF" w:rsidRPr="00F71820">
        <w:rPr>
          <w:rFonts w:ascii="Times New Roman" w:hAnsi="Times New Roman" w:cs="Times New Roman"/>
          <w:b/>
          <w:sz w:val="32"/>
          <w:szCs w:val="32"/>
        </w:rPr>
        <w:tab/>
      </w:r>
      <w:r w:rsidR="00E45EAF" w:rsidRPr="00F71820">
        <w:rPr>
          <w:rFonts w:ascii="Times New Roman" w:hAnsi="Times New Roman" w:cs="Times New Roman"/>
          <w:b/>
          <w:sz w:val="32"/>
          <w:szCs w:val="32"/>
        </w:rPr>
        <w:tab/>
      </w:r>
      <w:r w:rsidR="00E45EAF" w:rsidRPr="00F71820">
        <w:rPr>
          <w:rFonts w:ascii="Times New Roman" w:hAnsi="Times New Roman" w:cs="Times New Roman"/>
          <w:b/>
          <w:sz w:val="32"/>
          <w:szCs w:val="32"/>
        </w:rPr>
        <w:tab/>
      </w:r>
      <w:r w:rsidR="00E45EAF" w:rsidRPr="00F71820">
        <w:rPr>
          <w:rFonts w:ascii="Times New Roman" w:hAnsi="Times New Roman" w:cs="Times New Roman"/>
          <w:b/>
          <w:sz w:val="32"/>
          <w:szCs w:val="32"/>
        </w:rPr>
        <w:tab/>
      </w:r>
      <w:r w:rsidR="00E45EAF" w:rsidRPr="00F71820">
        <w:rPr>
          <w:rFonts w:ascii="Times New Roman" w:hAnsi="Times New Roman" w:cs="Times New Roman"/>
          <w:b/>
          <w:sz w:val="32"/>
          <w:szCs w:val="32"/>
        </w:rPr>
        <w:tab/>
      </w:r>
      <w:r w:rsidR="00E45EAF" w:rsidRPr="00F71820">
        <w:rPr>
          <w:rFonts w:ascii="Times New Roman" w:hAnsi="Times New Roman" w:cs="Times New Roman"/>
          <w:b/>
          <w:sz w:val="32"/>
          <w:szCs w:val="32"/>
        </w:rPr>
        <w:tab/>
      </w:r>
      <w:r w:rsidR="00E45EAF" w:rsidRPr="00F71820">
        <w:rPr>
          <w:rFonts w:ascii="Times New Roman" w:hAnsi="Times New Roman" w:cs="Times New Roman"/>
          <w:b/>
          <w:sz w:val="32"/>
          <w:szCs w:val="32"/>
        </w:rPr>
        <w:tab/>
        <w:t>Třída:</w:t>
      </w:r>
    </w:p>
    <w:p w:rsidR="00E45EAF" w:rsidRPr="00F71820" w:rsidRDefault="005220A8" w:rsidP="00E45EAF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E45EAF" w:rsidRPr="00F71820">
        <w:rPr>
          <w:rFonts w:ascii="Times New Roman" w:hAnsi="Times New Roman" w:cs="Times New Roman"/>
          <w:b/>
          <w:sz w:val="32"/>
          <w:szCs w:val="32"/>
        </w:rPr>
        <w:tab/>
      </w:r>
      <w:r w:rsidR="00E45EAF" w:rsidRPr="00F71820">
        <w:rPr>
          <w:rFonts w:ascii="Times New Roman" w:hAnsi="Times New Roman" w:cs="Times New Roman"/>
          <w:b/>
          <w:sz w:val="32"/>
          <w:szCs w:val="32"/>
        </w:rPr>
        <w:tab/>
      </w:r>
      <w:r w:rsidR="00E45EAF" w:rsidRPr="00F71820">
        <w:rPr>
          <w:rFonts w:ascii="Times New Roman" w:hAnsi="Times New Roman" w:cs="Times New Roman"/>
          <w:b/>
          <w:sz w:val="32"/>
          <w:szCs w:val="32"/>
        </w:rPr>
        <w:tab/>
      </w:r>
      <w:r w:rsidR="00E45EAF" w:rsidRPr="00F71820">
        <w:rPr>
          <w:rFonts w:ascii="Times New Roman" w:hAnsi="Times New Roman" w:cs="Times New Roman"/>
          <w:b/>
          <w:sz w:val="32"/>
          <w:szCs w:val="32"/>
        </w:rPr>
        <w:tab/>
      </w:r>
      <w:r w:rsidR="00E45EAF" w:rsidRPr="00F71820">
        <w:rPr>
          <w:rFonts w:ascii="Times New Roman" w:hAnsi="Times New Roman" w:cs="Times New Roman"/>
          <w:b/>
          <w:sz w:val="32"/>
          <w:szCs w:val="32"/>
        </w:rPr>
        <w:tab/>
        <w:t>Datum:</w:t>
      </w:r>
    </w:p>
    <w:p w:rsidR="00E45EAF" w:rsidRPr="00B81DB3" w:rsidRDefault="00E45EAF" w:rsidP="00E45EAF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/>
      </w:tblPr>
      <w:tblGrid>
        <w:gridCol w:w="3234"/>
        <w:gridCol w:w="2316"/>
        <w:gridCol w:w="3151"/>
        <w:gridCol w:w="1981"/>
      </w:tblGrid>
      <w:tr w:rsidR="00E45EAF" w:rsidRPr="00F71820" w:rsidTr="009F255E">
        <w:trPr>
          <w:trHeight w:val="794"/>
        </w:trPr>
        <w:tc>
          <w:tcPr>
            <w:tcW w:w="3234" w:type="dxa"/>
          </w:tcPr>
          <w:p w:rsidR="00E45EAF" w:rsidRPr="00F71820" w:rsidRDefault="00E45EAF" w:rsidP="00CF6948">
            <w:pPr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</w:pPr>
            <w:r w:rsidRPr="00F71820"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>NÁZEV</w:t>
            </w:r>
          </w:p>
        </w:tc>
        <w:tc>
          <w:tcPr>
            <w:tcW w:w="2316" w:type="dxa"/>
          </w:tcPr>
          <w:p w:rsidR="00E45EAF" w:rsidRPr="00F71820" w:rsidRDefault="00E45EAF" w:rsidP="00CF6948">
            <w:pPr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</w:pPr>
            <w:r w:rsidRPr="00F71820"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>VZOREC</w:t>
            </w:r>
          </w:p>
        </w:tc>
        <w:tc>
          <w:tcPr>
            <w:tcW w:w="3151" w:type="dxa"/>
          </w:tcPr>
          <w:p w:rsidR="00E45EAF" w:rsidRPr="00F71820" w:rsidRDefault="00E45EAF" w:rsidP="00CF6948">
            <w:pPr>
              <w:rPr>
                <w:rFonts w:ascii="Times New Roman" w:hAnsi="Times New Roman" w:cs="Times New Roman"/>
                <w:sz w:val="36"/>
                <w:szCs w:val="36"/>
                <w:highlight w:val="green"/>
              </w:rPr>
            </w:pPr>
            <w:r w:rsidRPr="00F71820">
              <w:rPr>
                <w:rFonts w:ascii="Times New Roman" w:hAnsi="Times New Roman" w:cs="Times New Roman"/>
                <w:sz w:val="36"/>
                <w:szCs w:val="36"/>
                <w:highlight w:val="green"/>
              </w:rPr>
              <w:t>NÁZEV</w:t>
            </w:r>
          </w:p>
        </w:tc>
        <w:tc>
          <w:tcPr>
            <w:tcW w:w="1981" w:type="dxa"/>
          </w:tcPr>
          <w:p w:rsidR="00E45EAF" w:rsidRPr="00F71820" w:rsidRDefault="00E45EAF" w:rsidP="00CF6948">
            <w:pPr>
              <w:rPr>
                <w:rFonts w:ascii="Times New Roman" w:hAnsi="Times New Roman" w:cs="Times New Roman"/>
                <w:sz w:val="36"/>
                <w:szCs w:val="36"/>
                <w:highlight w:val="green"/>
              </w:rPr>
            </w:pPr>
            <w:r w:rsidRPr="00F71820">
              <w:rPr>
                <w:rFonts w:ascii="Times New Roman" w:hAnsi="Times New Roman" w:cs="Times New Roman"/>
                <w:sz w:val="36"/>
                <w:szCs w:val="36"/>
                <w:highlight w:val="green"/>
              </w:rPr>
              <w:t>VZOREC</w:t>
            </w:r>
          </w:p>
        </w:tc>
      </w:tr>
      <w:tr w:rsidR="009F255E" w:rsidRPr="009F255E" w:rsidTr="009F255E">
        <w:trPr>
          <w:trHeight w:val="360"/>
        </w:trPr>
        <w:tc>
          <w:tcPr>
            <w:tcW w:w="10682" w:type="dxa"/>
            <w:gridSpan w:val="4"/>
          </w:tcPr>
          <w:p w:rsidR="009F255E" w:rsidRPr="009F255E" w:rsidRDefault="009F255E" w:rsidP="009F25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9F255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soli kyslíkatých kyselin</w:t>
            </w:r>
          </w:p>
        </w:tc>
      </w:tr>
      <w:tr w:rsidR="00E45EAF" w:rsidRPr="00F71820" w:rsidTr="009F255E">
        <w:trPr>
          <w:trHeight w:val="794"/>
        </w:trPr>
        <w:tc>
          <w:tcPr>
            <w:tcW w:w="3234" w:type="dxa"/>
          </w:tcPr>
          <w:p w:rsidR="00E45EAF" w:rsidRPr="00F71820" w:rsidRDefault="005220A8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fosforečnan vápenatý</w:t>
            </w:r>
          </w:p>
        </w:tc>
        <w:tc>
          <w:tcPr>
            <w:tcW w:w="2316" w:type="dxa"/>
          </w:tcPr>
          <w:p w:rsidR="00E45EAF" w:rsidRPr="00F71820" w:rsidRDefault="00E45EAF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51" w:type="dxa"/>
          </w:tcPr>
          <w:p w:rsidR="00E45EAF" w:rsidRPr="00F71820" w:rsidRDefault="00E45EAF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1" w:type="dxa"/>
          </w:tcPr>
          <w:p w:rsidR="00E45EAF" w:rsidRPr="00F71820" w:rsidRDefault="005220A8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KClO</w:t>
            </w:r>
            <w:r w:rsidRPr="009759BB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4</w:t>
            </w:r>
            <w:proofErr w:type="spellEnd"/>
          </w:p>
        </w:tc>
      </w:tr>
      <w:tr w:rsidR="00E45EAF" w:rsidRPr="00F71820" w:rsidTr="009F255E">
        <w:trPr>
          <w:trHeight w:val="794"/>
        </w:trPr>
        <w:tc>
          <w:tcPr>
            <w:tcW w:w="3234" w:type="dxa"/>
          </w:tcPr>
          <w:p w:rsidR="00E45EAF" w:rsidRPr="00F71820" w:rsidRDefault="005220A8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chlornan sodný</w:t>
            </w:r>
          </w:p>
        </w:tc>
        <w:tc>
          <w:tcPr>
            <w:tcW w:w="2316" w:type="dxa"/>
          </w:tcPr>
          <w:p w:rsidR="00E45EAF" w:rsidRPr="00F71820" w:rsidRDefault="00E45EAF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51" w:type="dxa"/>
          </w:tcPr>
          <w:p w:rsidR="00E45EAF" w:rsidRPr="00F71820" w:rsidRDefault="00E45EAF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1" w:type="dxa"/>
          </w:tcPr>
          <w:p w:rsidR="00E45EAF" w:rsidRPr="00F71820" w:rsidRDefault="005220A8" w:rsidP="009759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Fe(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NO</w:t>
            </w:r>
            <w:r w:rsidR="009759BB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3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="009759BB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3</w:t>
            </w:r>
          </w:p>
        </w:tc>
      </w:tr>
      <w:tr w:rsidR="00E45EAF" w:rsidRPr="00F71820" w:rsidTr="009F255E">
        <w:trPr>
          <w:trHeight w:val="794"/>
        </w:trPr>
        <w:tc>
          <w:tcPr>
            <w:tcW w:w="3234" w:type="dxa"/>
          </w:tcPr>
          <w:p w:rsidR="00E45EAF" w:rsidRPr="00F71820" w:rsidRDefault="005220A8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síran hlinitý</w:t>
            </w:r>
          </w:p>
        </w:tc>
        <w:tc>
          <w:tcPr>
            <w:tcW w:w="2316" w:type="dxa"/>
          </w:tcPr>
          <w:p w:rsidR="00E45EAF" w:rsidRPr="00F71820" w:rsidRDefault="00E45EAF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51" w:type="dxa"/>
          </w:tcPr>
          <w:p w:rsidR="00E45EAF" w:rsidRPr="00F71820" w:rsidRDefault="00E45EAF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1" w:type="dxa"/>
          </w:tcPr>
          <w:p w:rsidR="00E45EAF" w:rsidRPr="00F71820" w:rsidRDefault="005220A8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Mg</w:t>
            </w:r>
            <w:r w:rsidR="009759BB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3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PO</w:t>
            </w:r>
            <w:r w:rsidR="009759BB" w:rsidRPr="009759BB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4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="009759BB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2</w:t>
            </w:r>
          </w:p>
        </w:tc>
      </w:tr>
      <w:tr w:rsidR="00E45EAF" w:rsidRPr="00F71820" w:rsidTr="009F255E">
        <w:trPr>
          <w:trHeight w:val="794"/>
        </w:trPr>
        <w:tc>
          <w:tcPr>
            <w:tcW w:w="3234" w:type="dxa"/>
          </w:tcPr>
          <w:p w:rsidR="00E45EAF" w:rsidRPr="00F71820" w:rsidRDefault="009F255E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dusičnan sodný</w:t>
            </w:r>
          </w:p>
        </w:tc>
        <w:tc>
          <w:tcPr>
            <w:tcW w:w="2316" w:type="dxa"/>
          </w:tcPr>
          <w:p w:rsidR="00E45EAF" w:rsidRPr="00F71820" w:rsidRDefault="00E45EAF" w:rsidP="009F255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51" w:type="dxa"/>
          </w:tcPr>
          <w:p w:rsidR="00E45EAF" w:rsidRPr="00F71820" w:rsidRDefault="00E45EAF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1" w:type="dxa"/>
          </w:tcPr>
          <w:p w:rsidR="00E45EAF" w:rsidRPr="00F71820" w:rsidRDefault="009759BB" w:rsidP="00CF6948">
            <w:pPr>
              <w:spacing w:after="160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NH</w:t>
            </w:r>
            <w:r w:rsidRPr="009759BB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MnO</w:t>
            </w:r>
            <w:r w:rsidRPr="009759BB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4</w:t>
            </w:r>
            <w:proofErr w:type="spellEnd"/>
          </w:p>
        </w:tc>
      </w:tr>
      <w:tr w:rsidR="00E45EAF" w:rsidRPr="00F71820" w:rsidTr="009F255E">
        <w:trPr>
          <w:trHeight w:val="794"/>
        </w:trPr>
        <w:tc>
          <w:tcPr>
            <w:tcW w:w="3234" w:type="dxa"/>
          </w:tcPr>
          <w:p w:rsidR="00E45EAF" w:rsidRPr="00F71820" w:rsidRDefault="00182479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manganistan barnatý</w:t>
            </w:r>
          </w:p>
        </w:tc>
        <w:tc>
          <w:tcPr>
            <w:tcW w:w="2316" w:type="dxa"/>
          </w:tcPr>
          <w:p w:rsidR="00E45EAF" w:rsidRPr="00F71820" w:rsidRDefault="00E45EAF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51" w:type="dxa"/>
          </w:tcPr>
          <w:p w:rsidR="00E45EAF" w:rsidRPr="00F71820" w:rsidRDefault="00E45EAF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1" w:type="dxa"/>
          </w:tcPr>
          <w:p w:rsidR="00E45EAF" w:rsidRPr="00F71820" w:rsidRDefault="005220A8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AgNO</w:t>
            </w:r>
            <w:r w:rsidR="009759BB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3</w:t>
            </w:r>
            <w:proofErr w:type="spellEnd"/>
          </w:p>
        </w:tc>
      </w:tr>
      <w:tr w:rsidR="00E45EAF" w:rsidRPr="00F71820" w:rsidTr="009F255E">
        <w:trPr>
          <w:trHeight w:val="794"/>
        </w:trPr>
        <w:tc>
          <w:tcPr>
            <w:tcW w:w="3234" w:type="dxa"/>
          </w:tcPr>
          <w:p w:rsidR="00E45EAF" w:rsidRPr="00F71820" w:rsidRDefault="005220A8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síran draselný</w:t>
            </w:r>
          </w:p>
        </w:tc>
        <w:tc>
          <w:tcPr>
            <w:tcW w:w="2316" w:type="dxa"/>
          </w:tcPr>
          <w:p w:rsidR="00E45EAF" w:rsidRPr="00F71820" w:rsidRDefault="00E45EAF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51" w:type="dxa"/>
          </w:tcPr>
          <w:p w:rsidR="00E45EAF" w:rsidRPr="00F71820" w:rsidRDefault="00E45EAF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1" w:type="dxa"/>
          </w:tcPr>
          <w:p w:rsidR="00E45EAF" w:rsidRPr="005220A8" w:rsidRDefault="005220A8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Al(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NO</w:t>
            </w:r>
            <w:r w:rsidR="009759BB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3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="009759BB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3</w:t>
            </w:r>
          </w:p>
        </w:tc>
      </w:tr>
      <w:tr w:rsidR="00E45EAF" w:rsidRPr="00F71820" w:rsidTr="009F255E">
        <w:trPr>
          <w:trHeight w:val="794"/>
        </w:trPr>
        <w:tc>
          <w:tcPr>
            <w:tcW w:w="3234" w:type="dxa"/>
          </w:tcPr>
          <w:p w:rsidR="00E45EAF" w:rsidRPr="00F71820" w:rsidRDefault="005220A8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dusičnan draselný</w:t>
            </w:r>
          </w:p>
        </w:tc>
        <w:tc>
          <w:tcPr>
            <w:tcW w:w="2316" w:type="dxa"/>
          </w:tcPr>
          <w:p w:rsidR="00E45EAF" w:rsidRPr="00F71820" w:rsidRDefault="00E45EAF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51" w:type="dxa"/>
          </w:tcPr>
          <w:p w:rsidR="00E45EAF" w:rsidRPr="00F71820" w:rsidRDefault="00E45EAF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1" w:type="dxa"/>
          </w:tcPr>
          <w:p w:rsidR="00E45EAF" w:rsidRPr="00F71820" w:rsidRDefault="005220A8" w:rsidP="009759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Na</w:t>
            </w:r>
            <w:r w:rsidR="009759BB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SO</w:t>
            </w:r>
            <w:r w:rsidR="009759BB" w:rsidRPr="009759BB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4</w:t>
            </w:r>
            <w:proofErr w:type="spellEnd"/>
          </w:p>
        </w:tc>
      </w:tr>
      <w:tr w:rsidR="00E45EAF" w:rsidRPr="00F71820" w:rsidTr="009F255E">
        <w:trPr>
          <w:trHeight w:val="794"/>
        </w:trPr>
        <w:tc>
          <w:tcPr>
            <w:tcW w:w="3234" w:type="dxa"/>
          </w:tcPr>
          <w:p w:rsidR="00E45EAF" w:rsidRPr="00F71820" w:rsidRDefault="009F255E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uhličitan vápenatý</w:t>
            </w:r>
          </w:p>
        </w:tc>
        <w:tc>
          <w:tcPr>
            <w:tcW w:w="2316" w:type="dxa"/>
          </w:tcPr>
          <w:p w:rsidR="00E45EAF" w:rsidRPr="00F71820" w:rsidRDefault="00E45EAF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51" w:type="dxa"/>
          </w:tcPr>
          <w:p w:rsidR="00E45EAF" w:rsidRPr="00F71820" w:rsidRDefault="00E45EAF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1" w:type="dxa"/>
          </w:tcPr>
          <w:p w:rsidR="00E45EAF" w:rsidRPr="00F71820" w:rsidRDefault="005220A8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CaSO</w:t>
            </w:r>
            <w:r w:rsidR="009759BB" w:rsidRPr="009759BB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4</w:t>
            </w:r>
            <w:proofErr w:type="spellEnd"/>
          </w:p>
        </w:tc>
      </w:tr>
      <w:tr w:rsidR="00E45EAF" w:rsidRPr="00F71820" w:rsidTr="009F255E">
        <w:trPr>
          <w:trHeight w:val="794"/>
        </w:trPr>
        <w:tc>
          <w:tcPr>
            <w:tcW w:w="3234" w:type="dxa"/>
          </w:tcPr>
          <w:p w:rsidR="00E45EAF" w:rsidRPr="00F71820" w:rsidRDefault="009F255E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křemičitan sodný</w:t>
            </w:r>
          </w:p>
        </w:tc>
        <w:tc>
          <w:tcPr>
            <w:tcW w:w="2316" w:type="dxa"/>
          </w:tcPr>
          <w:p w:rsidR="00E45EAF" w:rsidRPr="00F71820" w:rsidRDefault="00E45EAF" w:rsidP="009F255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51" w:type="dxa"/>
          </w:tcPr>
          <w:p w:rsidR="00E45EAF" w:rsidRPr="00F71820" w:rsidRDefault="00E45EAF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1" w:type="dxa"/>
          </w:tcPr>
          <w:p w:rsidR="00E45EAF" w:rsidRPr="00F71820" w:rsidRDefault="009F255E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KNO</w:t>
            </w:r>
            <w:r w:rsidR="009759BB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3</w:t>
            </w:r>
            <w:proofErr w:type="spellEnd"/>
          </w:p>
        </w:tc>
      </w:tr>
      <w:tr w:rsidR="00E45EAF" w:rsidRPr="00F71820" w:rsidTr="009F255E">
        <w:trPr>
          <w:trHeight w:val="794"/>
        </w:trPr>
        <w:tc>
          <w:tcPr>
            <w:tcW w:w="3234" w:type="dxa"/>
          </w:tcPr>
          <w:p w:rsidR="00E45EAF" w:rsidRPr="00F71820" w:rsidRDefault="009F255E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manganistan </w:t>
            </w:r>
            <w:r w:rsidR="00591AB0">
              <w:rPr>
                <w:rFonts w:ascii="Times New Roman" w:hAnsi="Times New Roman" w:cs="Times New Roman"/>
                <w:sz w:val="36"/>
                <w:szCs w:val="36"/>
              </w:rPr>
              <w:t>draselný</w:t>
            </w:r>
          </w:p>
        </w:tc>
        <w:tc>
          <w:tcPr>
            <w:tcW w:w="2316" w:type="dxa"/>
          </w:tcPr>
          <w:p w:rsidR="00591AB0" w:rsidRPr="00F71820" w:rsidRDefault="00591AB0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51" w:type="dxa"/>
          </w:tcPr>
          <w:p w:rsidR="00E45EAF" w:rsidRPr="00F71820" w:rsidRDefault="00E45EAF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1" w:type="dxa"/>
          </w:tcPr>
          <w:p w:rsidR="00E45EAF" w:rsidRPr="00F71820" w:rsidRDefault="009F255E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Na</w:t>
            </w:r>
            <w:r w:rsidR="009759BB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CO</w:t>
            </w:r>
            <w:r w:rsidR="009759BB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3</w:t>
            </w:r>
            <w:proofErr w:type="spellEnd"/>
          </w:p>
        </w:tc>
      </w:tr>
      <w:tr w:rsidR="009F255E" w:rsidRPr="009F255E" w:rsidTr="00853B1E">
        <w:trPr>
          <w:trHeight w:val="360"/>
        </w:trPr>
        <w:tc>
          <w:tcPr>
            <w:tcW w:w="10682" w:type="dxa"/>
            <w:gridSpan w:val="4"/>
          </w:tcPr>
          <w:p w:rsidR="009F255E" w:rsidRPr="009F255E" w:rsidRDefault="009F255E" w:rsidP="00853B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9F255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soli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bez</w:t>
            </w:r>
            <w:r w:rsidRPr="009F255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kyslíkatých kyselin</w:t>
            </w:r>
          </w:p>
        </w:tc>
      </w:tr>
      <w:tr w:rsidR="00E45EAF" w:rsidRPr="00F71820" w:rsidTr="009F255E">
        <w:trPr>
          <w:trHeight w:val="794"/>
        </w:trPr>
        <w:tc>
          <w:tcPr>
            <w:tcW w:w="3234" w:type="dxa"/>
          </w:tcPr>
          <w:p w:rsidR="00E45EAF" w:rsidRPr="00F71820" w:rsidRDefault="009F255E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bromid sodný</w:t>
            </w:r>
          </w:p>
        </w:tc>
        <w:tc>
          <w:tcPr>
            <w:tcW w:w="2316" w:type="dxa"/>
          </w:tcPr>
          <w:p w:rsidR="00E45EAF" w:rsidRPr="00F71820" w:rsidRDefault="00E45EAF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51" w:type="dxa"/>
          </w:tcPr>
          <w:p w:rsidR="00E45EAF" w:rsidRPr="00F71820" w:rsidRDefault="00E45EAF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1" w:type="dxa"/>
          </w:tcPr>
          <w:p w:rsidR="00E45EAF" w:rsidRPr="00F71820" w:rsidRDefault="009F255E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CaBr</w:t>
            </w:r>
            <w:r w:rsidR="009759BB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2</w:t>
            </w:r>
            <w:proofErr w:type="spellEnd"/>
          </w:p>
        </w:tc>
      </w:tr>
      <w:tr w:rsidR="00E45EAF" w:rsidRPr="00F71820" w:rsidTr="009F255E">
        <w:trPr>
          <w:trHeight w:val="794"/>
        </w:trPr>
        <w:tc>
          <w:tcPr>
            <w:tcW w:w="3234" w:type="dxa"/>
          </w:tcPr>
          <w:p w:rsidR="00E45EAF" w:rsidRPr="00F71820" w:rsidRDefault="009F255E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fluorid vápenatý</w:t>
            </w:r>
          </w:p>
        </w:tc>
        <w:tc>
          <w:tcPr>
            <w:tcW w:w="2316" w:type="dxa"/>
          </w:tcPr>
          <w:p w:rsidR="00E45EAF" w:rsidRPr="00F71820" w:rsidRDefault="00E45EAF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51" w:type="dxa"/>
          </w:tcPr>
          <w:p w:rsidR="00E45EAF" w:rsidRPr="00F71820" w:rsidRDefault="00E45EAF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1" w:type="dxa"/>
          </w:tcPr>
          <w:p w:rsidR="00E45EAF" w:rsidRPr="00F71820" w:rsidRDefault="009F255E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KCl</w:t>
            </w:r>
            <w:proofErr w:type="spellEnd"/>
          </w:p>
        </w:tc>
      </w:tr>
      <w:tr w:rsidR="00E45EAF" w:rsidRPr="00F71820" w:rsidTr="009F255E">
        <w:trPr>
          <w:trHeight w:val="794"/>
        </w:trPr>
        <w:tc>
          <w:tcPr>
            <w:tcW w:w="3234" w:type="dxa"/>
          </w:tcPr>
          <w:p w:rsidR="00E45EAF" w:rsidRPr="00F71820" w:rsidRDefault="009F255E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sulfid železitý</w:t>
            </w:r>
          </w:p>
        </w:tc>
        <w:tc>
          <w:tcPr>
            <w:tcW w:w="2316" w:type="dxa"/>
          </w:tcPr>
          <w:p w:rsidR="00E45EAF" w:rsidRPr="00F71820" w:rsidRDefault="00E45EAF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51" w:type="dxa"/>
          </w:tcPr>
          <w:p w:rsidR="00E45EAF" w:rsidRPr="00F71820" w:rsidRDefault="00E45EAF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1" w:type="dxa"/>
          </w:tcPr>
          <w:p w:rsidR="00E45EAF" w:rsidRPr="00F71820" w:rsidRDefault="009F255E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ZnS</w:t>
            </w:r>
            <w:proofErr w:type="spellEnd"/>
          </w:p>
        </w:tc>
      </w:tr>
      <w:tr w:rsidR="00E45EAF" w:rsidRPr="00F71820" w:rsidTr="009F255E">
        <w:trPr>
          <w:trHeight w:val="794"/>
        </w:trPr>
        <w:tc>
          <w:tcPr>
            <w:tcW w:w="3234" w:type="dxa"/>
          </w:tcPr>
          <w:p w:rsidR="00E45EAF" w:rsidRPr="00F71820" w:rsidRDefault="009F255E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sulfid měďný</w:t>
            </w:r>
          </w:p>
        </w:tc>
        <w:tc>
          <w:tcPr>
            <w:tcW w:w="2316" w:type="dxa"/>
          </w:tcPr>
          <w:p w:rsidR="00E45EAF" w:rsidRPr="00F71820" w:rsidRDefault="00E45EAF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51" w:type="dxa"/>
          </w:tcPr>
          <w:p w:rsidR="00E45EAF" w:rsidRPr="00F71820" w:rsidRDefault="00E45EAF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1" w:type="dxa"/>
          </w:tcPr>
          <w:p w:rsidR="00E45EAF" w:rsidRPr="00F71820" w:rsidRDefault="009F255E" w:rsidP="00CF69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Al</w:t>
            </w:r>
            <w:r w:rsidR="009759BB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S</w:t>
            </w:r>
            <w:r w:rsidR="009759BB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3</w:t>
            </w:r>
            <w:proofErr w:type="spellEnd"/>
          </w:p>
        </w:tc>
      </w:tr>
    </w:tbl>
    <w:p w:rsidR="00274707" w:rsidRPr="00E45EAF" w:rsidRDefault="00274707" w:rsidP="00E45EAF"/>
    <w:sectPr w:rsidR="00274707" w:rsidRPr="00E45EAF" w:rsidSect="002C0B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332278"/>
    <w:rsid w:val="00011B48"/>
    <w:rsid w:val="000154DF"/>
    <w:rsid w:val="000165DA"/>
    <w:rsid w:val="0003154E"/>
    <w:rsid w:val="00037AA4"/>
    <w:rsid w:val="00073EE7"/>
    <w:rsid w:val="000D7995"/>
    <w:rsid w:val="000F3F0E"/>
    <w:rsid w:val="00157D1C"/>
    <w:rsid w:val="00182479"/>
    <w:rsid w:val="001B16C6"/>
    <w:rsid w:val="001F524D"/>
    <w:rsid w:val="00227EF0"/>
    <w:rsid w:val="00274707"/>
    <w:rsid w:val="00290E50"/>
    <w:rsid w:val="002A76B4"/>
    <w:rsid w:val="002B2E4B"/>
    <w:rsid w:val="002C0BF7"/>
    <w:rsid w:val="002F4E1D"/>
    <w:rsid w:val="00332278"/>
    <w:rsid w:val="003652B5"/>
    <w:rsid w:val="003819E2"/>
    <w:rsid w:val="0045273F"/>
    <w:rsid w:val="0045356D"/>
    <w:rsid w:val="004E36B7"/>
    <w:rsid w:val="005220A8"/>
    <w:rsid w:val="005726ED"/>
    <w:rsid w:val="00591AB0"/>
    <w:rsid w:val="0069386F"/>
    <w:rsid w:val="006E47BD"/>
    <w:rsid w:val="00767325"/>
    <w:rsid w:val="00793B78"/>
    <w:rsid w:val="008676D2"/>
    <w:rsid w:val="00926963"/>
    <w:rsid w:val="009759BB"/>
    <w:rsid w:val="009B51F4"/>
    <w:rsid w:val="009D6905"/>
    <w:rsid w:val="009F255E"/>
    <w:rsid w:val="00AA0EDF"/>
    <w:rsid w:val="00AB2685"/>
    <w:rsid w:val="00B81DB3"/>
    <w:rsid w:val="00BE7B6F"/>
    <w:rsid w:val="00C1612B"/>
    <w:rsid w:val="00C4333F"/>
    <w:rsid w:val="00C81CD1"/>
    <w:rsid w:val="00D14B2A"/>
    <w:rsid w:val="00D45011"/>
    <w:rsid w:val="00E02EE1"/>
    <w:rsid w:val="00E04BE7"/>
    <w:rsid w:val="00E24585"/>
    <w:rsid w:val="00E45EAF"/>
    <w:rsid w:val="00E61D4A"/>
    <w:rsid w:val="00FC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E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32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27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t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17033-B5AB-4049-8F6A-AF96BA367482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F51B4A84-6E0A-4159-94E7-DAF538CC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32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11</cp:revision>
  <cp:lastPrinted>2020-06-13T07:34:00Z</cp:lastPrinted>
  <dcterms:created xsi:type="dcterms:W3CDTF">2020-05-27T21:13:00Z</dcterms:created>
  <dcterms:modified xsi:type="dcterms:W3CDTF">2020-06-13T07:34:00Z</dcterms:modified>
</cp:coreProperties>
</file>